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50C" w:rsidRPr="00E45CFF" w:rsidRDefault="00AB168D">
      <w:pPr>
        <w:rPr>
          <w:b/>
          <w:sz w:val="44"/>
          <w:szCs w:val="44"/>
        </w:rPr>
      </w:pPr>
      <w:r>
        <w:rPr>
          <w:noProof/>
          <w:lang w:eastAsia="sv-S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4606290</wp:posOffset>
            </wp:positionH>
            <wp:positionV relativeFrom="paragraph">
              <wp:posOffset>-374650</wp:posOffset>
            </wp:positionV>
            <wp:extent cx="608330" cy="647700"/>
            <wp:effectExtent l="0" t="0" r="1270" b="0"/>
            <wp:wrapTight wrapText="bothSides">
              <wp:wrapPolygon edited="0">
                <wp:start x="0" y="0"/>
                <wp:lineTo x="0" y="20965"/>
                <wp:lineTo x="20969" y="20965"/>
                <wp:lineTo x="20969" y="0"/>
                <wp:lineTo x="0" y="0"/>
              </wp:wrapPolygon>
            </wp:wrapTight>
            <wp:docPr id="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50C" w:rsidRPr="00E45CFF">
        <w:rPr>
          <w:b/>
          <w:sz w:val="44"/>
          <w:szCs w:val="44"/>
        </w:rPr>
        <w:t>Pedagogisk Planering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8F550C" w:rsidRPr="006D03FB" w:rsidTr="006D03FB">
        <w:tc>
          <w:tcPr>
            <w:tcW w:w="4606" w:type="dxa"/>
          </w:tcPr>
          <w:p w:rsidR="008F550C" w:rsidRPr="00F43367" w:rsidRDefault="008F550C" w:rsidP="006D03FB">
            <w:pPr>
              <w:spacing w:after="0" w:line="240" w:lineRule="auto"/>
            </w:pPr>
            <w:r w:rsidRPr="006D03FB">
              <w:t>Skola</w:t>
            </w:r>
            <w:r w:rsidRPr="00BE6030">
              <w:t xml:space="preserve">: </w:t>
            </w:r>
            <w:r w:rsidR="00F43367" w:rsidRPr="00BE6030">
              <w:rPr>
                <w:rStyle w:val="Platshllartext"/>
                <w:color w:val="auto"/>
              </w:rPr>
              <w:t>Prästängen</w:t>
            </w:r>
          </w:p>
        </w:tc>
        <w:tc>
          <w:tcPr>
            <w:tcW w:w="4606" w:type="dxa"/>
          </w:tcPr>
          <w:p w:rsidR="008F550C" w:rsidRPr="006D03FB" w:rsidRDefault="008F550C" w:rsidP="006D03FB">
            <w:pPr>
              <w:spacing w:after="0" w:line="240" w:lineRule="auto"/>
            </w:pPr>
            <w:r w:rsidRPr="006D03FB">
              <w:t>Ansvarig lärare</w:t>
            </w:r>
            <w:r w:rsidRPr="00BE6030">
              <w:t xml:space="preserve">: </w:t>
            </w:r>
            <w:r w:rsidR="0070681D">
              <w:rPr>
                <w:rStyle w:val="Platshllartext"/>
                <w:color w:val="auto"/>
              </w:rPr>
              <w:t>Mia Råbock, Katarina Holmén Andersson, Lisen Reis Einarsson, Mia Johansson</w:t>
            </w:r>
          </w:p>
        </w:tc>
      </w:tr>
      <w:tr w:rsidR="008F550C" w:rsidRPr="006D03FB" w:rsidTr="006D03FB">
        <w:tc>
          <w:tcPr>
            <w:tcW w:w="4606" w:type="dxa"/>
          </w:tcPr>
          <w:p w:rsidR="008F550C" w:rsidRPr="00435D57" w:rsidRDefault="00BE6030" w:rsidP="006D03FB">
            <w:pPr>
              <w:spacing w:after="0" w:line="240" w:lineRule="auto"/>
            </w:pPr>
            <w:proofErr w:type="spellStart"/>
            <w:r>
              <w:t>Elevgrupp</w:t>
            </w:r>
            <w:proofErr w:type="gramStart"/>
            <w:r>
              <w:t>:</w:t>
            </w:r>
            <w:r w:rsidR="008F550C" w:rsidRPr="006D03FB">
              <w:rPr>
                <w:rStyle w:val="Platshllartext"/>
              </w:rPr>
              <w:t>.</w:t>
            </w:r>
            <w:proofErr w:type="gramEnd"/>
            <w:r w:rsidR="00435D57">
              <w:rPr>
                <w:rStyle w:val="Platshllartext"/>
                <w:color w:val="auto"/>
              </w:rPr>
              <w:t>år</w:t>
            </w:r>
            <w:proofErr w:type="spellEnd"/>
            <w:r w:rsidR="00435D57">
              <w:rPr>
                <w:rStyle w:val="Platshllartext"/>
                <w:color w:val="auto"/>
              </w:rPr>
              <w:t xml:space="preserve"> 2</w:t>
            </w:r>
          </w:p>
        </w:tc>
        <w:tc>
          <w:tcPr>
            <w:tcW w:w="4606" w:type="dxa"/>
          </w:tcPr>
          <w:p w:rsidR="008F550C" w:rsidRPr="00435D57" w:rsidRDefault="008F550C" w:rsidP="00435D57">
            <w:pPr>
              <w:spacing w:after="0" w:line="240" w:lineRule="auto"/>
            </w:pPr>
            <w:proofErr w:type="gramStart"/>
            <w:r w:rsidRPr="006D03FB">
              <w:t>Tidsperiod</w:t>
            </w:r>
            <w:r w:rsidRPr="00435D57">
              <w:t xml:space="preserve">: </w:t>
            </w:r>
            <w:r w:rsidR="00435D57">
              <w:t xml:space="preserve"> läsåret</w:t>
            </w:r>
            <w:proofErr w:type="gramEnd"/>
            <w:r w:rsidR="0070681D">
              <w:rPr>
                <w:rStyle w:val="Platshllartext"/>
                <w:color w:val="auto"/>
              </w:rPr>
              <w:t xml:space="preserve"> 17/18</w:t>
            </w:r>
          </w:p>
        </w:tc>
      </w:tr>
      <w:tr w:rsidR="008F550C" w:rsidRPr="006D03FB" w:rsidTr="006D03FB">
        <w:tc>
          <w:tcPr>
            <w:tcW w:w="4606" w:type="dxa"/>
          </w:tcPr>
          <w:p w:rsidR="008F550C" w:rsidRPr="006D03FB" w:rsidRDefault="008F550C" w:rsidP="00435D57">
            <w:pPr>
              <w:spacing w:after="0" w:line="240" w:lineRule="auto"/>
            </w:pPr>
            <w:r w:rsidRPr="006D03FB">
              <w:t>Datum:</w:t>
            </w:r>
            <w:r w:rsidR="0070681D">
              <w:t xml:space="preserve"> 170830</w:t>
            </w:r>
          </w:p>
        </w:tc>
        <w:tc>
          <w:tcPr>
            <w:tcW w:w="4606" w:type="dxa"/>
          </w:tcPr>
          <w:p w:rsidR="008F550C" w:rsidRPr="006D03FB" w:rsidRDefault="008F550C" w:rsidP="006D03FB">
            <w:pPr>
              <w:spacing w:after="0" w:line="240" w:lineRule="auto"/>
            </w:pPr>
          </w:p>
        </w:tc>
      </w:tr>
    </w:tbl>
    <w:tbl>
      <w:tblPr>
        <w:tblpPr w:leftFromText="141" w:rightFromText="141" w:vertAnchor="text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F550C" w:rsidRPr="006D03FB" w:rsidTr="006D03FB">
        <w:tc>
          <w:tcPr>
            <w:tcW w:w="9212" w:type="dxa"/>
          </w:tcPr>
          <w:p w:rsidR="008F550C" w:rsidRPr="006D03FB" w:rsidRDefault="008F550C" w:rsidP="00435D57">
            <w:pPr>
              <w:spacing w:after="0" w:line="240" w:lineRule="auto"/>
              <w:rPr>
                <w:b/>
              </w:rPr>
            </w:pPr>
            <w:r w:rsidRPr="006D03FB">
              <w:rPr>
                <w:sz w:val="28"/>
              </w:rPr>
              <w:t xml:space="preserve">Ämnesområde: </w:t>
            </w:r>
            <w:r w:rsidR="00435D57" w:rsidRPr="00435D57">
              <w:rPr>
                <w:rStyle w:val="Platshllartext"/>
                <w:b/>
                <w:color w:val="auto"/>
                <w:sz w:val="28"/>
              </w:rPr>
              <w:t>Religion</w:t>
            </w:r>
          </w:p>
        </w:tc>
      </w:tr>
    </w:tbl>
    <w:p w:rsidR="008F550C" w:rsidRPr="00435D57" w:rsidRDefault="008F550C" w:rsidP="00E45CFF">
      <w:pPr>
        <w:spacing w:line="240" w:lineRule="auto"/>
        <w:rPr>
          <w:sz w:val="32"/>
          <w:szCs w:val="32"/>
        </w:rPr>
      </w:pPr>
      <w:r>
        <w:rPr>
          <w:b/>
        </w:rPr>
        <w:br/>
      </w:r>
      <w:r w:rsidRPr="00435D57">
        <w:rPr>
          <w:b/>
          <w:sz w:val="32"/>
          <w:szCs w:val="32"/>
        </w:rPr>
        <w:t>INLEDNING:</w:t>
      </w:r>
      <w:r w:rsidRPr="00435D57">
        <w:rPr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F550C" w:rsidRPr="006D03FB" w:rsidTr="006D03FB">
        <w:trPr>
          <w:cantSplit/>
          <w:trHeight w:val="1984"/>
        </w:trPr>
        <w:tc>
          <w:tcPr>
            <w:tcW w:w="9212" w:type="dxa"/>
          </w:tcPr>
          <w:p w:rsidR="00435D57" w:rsidRDefault="00435D57" w:rsidP="006D03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Du ska få lära dig om några religioner som finns i Sverige – kristendom, islam och judendom. Du kommer att få lära dig om de här religionernas högtider och symboler. Du kommer också att få höra berättelser från de olika religionerna. </w:t>
            </w:r>
          </w:p>
          <w:p w:rsidR="00435D57" w:rsidRDefault="00435D57" w:rsidP="006D03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 ska ta reda på var det finns platser för att utöva religion i vårt närområde.</w:t>
            </w:r>
          </w:p>
          <w:p w:rsidR="00864978" w:rsidRDefault="00435D57" w:rsidP="006D03FB">
            <w:pPr>
              <w:spacing w:after="0" w:line="240" w:lineRule="auto"/>
            </w:pPr>
            <w:r>
              <w:rPr>
                <w:noProof/>
                <w:sz w:val="28"/>
                <w:szCs w:val="28"/>
                <w:lang w:eastAsia="sv-SE"/>
              </w:rPr>
              <w:drawing>
                <wp:inline distT="0" distB="0" distL="0" distR="0">
                  <wp:extent cx="773516" cy="771896"/>
                  <wp:effectExtent l="0" t="0" r="7620" b="9525"/>
                  <wp:docPr id="1" name="Bildobjekt 1" descr="C:\Users\670308brit\AppData\Local\Microsoft\Windows\Temporary Internet Files\Content.IE5\AUQNCNQ7\MP90038490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670308brit\AppData\Local\Microsoft\Windows\Temporary Internet Files\Content.IE5\AUQNCNQ7\MP90038490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76657" cy="7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</w:t>
            </w:r>
            <w:r>
              <w:rPr>
                <w:noProof/>
                <w:lang w:eastAsia="sv-SE"/>
              </w:rPr>
              <w:drawing>
                <wp:inline distT="0" distB="0" distL="0" distR="0">
                  <wp:extent cx="687209" cy="628841"/>
                  <wp:effectExtent l="0" t="0" r="0" b="0"/>
                  <wp:docPr id="3" name="Bildobjekt 3" descr="C:\Users\670308brit\AppData\Local\Microsoft\Windows\Temporary Internet Files\Content.IE5\GQF7CJVA\MC90015653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670308brit\AppData\Local\Microsoft\Windows\Temporary Internet Files\Content.IE5\GQF7CJVA\MC90015653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161" cy="628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</w:t>
            </w:r>
            <w:r>
              <w:rPr>
                <w:noProof/>
                <w:lang w:eastAsia="sv-SE"/>
              </w:rPr>
              <w:drawing>
                <wp:inline distT="0" distB="0" distL="0" distR="0">
                  <wp:extent cx="720868" cy="707029"/>
                  <wp:effectExtent l="0" t="0" r="3175" b="0"/>
                  <wp:docPr id="4" name="Bildobjekt 4" descr="C:\Users\670308brit\AppData\Local\Microsoft\Windows\Temporary Internet Files\Content.IE5\FBMQU7NJ\MC90035870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670308brit\AppData\Local\Microsoft\Windows\Temporary Internet Files\Content.IE5\FBMQU7NJ\MC90035870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93" cy="70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4978" w:rsidRDefault="00864978" w:rsidP="006D03FB">
            <w:pPr>
              <w:spacing w:after="0" w:line="240" w:lineRule="auto"/>
            </w:pPr>
          </w:p>
          <w:p w:rsidR="008F550C" w:rsidRPr="006D03FB" w:rsidRDefault="00864978" w:rsidP="006D03FB">
            <w:pPr>
              <w:spacing w:after="0" w:line="240" w:lineRule="auto"/>
            </w:pPr>
            <w:r>
              <w:rPr>
                <w:sz w:val="28"/>
                <w:szCs w:val="28"/>
              </w:rPr>
              <w:t>Du kommer att få göra roliga bilduppgifter som passar till ämnet.</w:t>
            </w:r>
            <w:r w:rsidR="008F550C" w:rsidRPr="006D03FB">
              <w:br/>
            </w:r>
            <w:r w:rsidR="008F550C" w:rsidRPr="006D03FB">
              <w:br/>
            </w:r>
          </w:p>
        </w:tc>
      </w:tr>
    </w:tbl>
    <w:p w:rsidR="008F550C" w:rsidRDefault="008F550C"/>
    <w:p w:rsidR="008F550C" w:rsidRPr="00864978" w:rsidRDefault="008F550C">
      <w:pPr>
        <w:rPr>
          <w:b/>
          <w:sz w:val="32"/>
          <w:szCs w:val="32"/>
        </w:rPr>
      </w:pPr>
      <w:r w:rsidRPr="00864978">
        <w:rPr>
          <w:b/>
          <w:sz w:val="32"/>
          <w:szCs w:val="32"/>
        </w:rPr>
        <w:t xml:space="preserve">TOLKADE OCH KONKRETISERADE MÅL: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F550C" w:rsidRPr="006D03FB" w:rsidTr="006D03FB">
        <w:trPr>
          <w:trHeight w:val="1984"/>
        </w:trPr>
        <w:tc>
          <w:tcPr>
            <w:tcW w:w="9212" w:type="dxa"/>
          </w:tcPr>
          <w:p w:rsidR="008F550C" w:rsidRDefault="008F550C" w:rsidP="006D03FB">
            <w:pPr>
              <w:spacing w:after="0" w:line="240" w:lineRule="auto"/>
              <w:rPr>
                <w:sz w:val="28"/>
                <w:szCs w:val="28"/>
              </w:rPr>
            </w:pPr>
            <w:r w:rsidRPr="006D03FB">
              <w:br/>
            </w:r>
            <w:r w:rsidR="00864978">
              <w:rPr>
                <w:sz w:val="28"/>
                <w:szCs w:val="28"/>
              </w:rPr>
              <w:t>RELIGION</w:t>
            </w:r>
          </w:p>
          <w:p w:rsidR="00864978" w:rsidRDefault="00864978" w:rsidP="006D03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Inom arbetsområdet kommer du att få möjlighet att utveckla:</w:t>
            </w:r>
          </w:p>
          <w:p w:rsidR="00EE38C0" w:rsidRDefault="00EE38C0" w:rsidP="006D03FB">
            <w:pPr>
              <w:spacing w:after="0" w:line="240" w:lineRule="auto"/>
              <w:rPr>
                <w:sz w:val="28"/>
                <w:szCs w:val="28"/>
              </w:rPr>
            </w:pPr>
          </w:p>
          <w:p w:rsidR="00864978" w:rsidRDefault="00864978" w:rsidP="00864978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dina kunskaper om kristendomens roll förr i tiden</w:t>
            </w:r>
          </w:p>
          <w:p w:rsidR="00864978" w:rsidRDefault="00864978" w:rsidP="00864978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dina kunskaper om var man kan utöva religion där du bor</w:t>
            </w:r>
          </w:p>
          <w:p w:rsidR="00864978" w:rsidRDefault="00864978" w:rsidP="00864978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dina kunskaper om några högtider inom kristendom, islam och judendom</w:t>
            </w:r>
          </w:p>
          <w:p w:rsidR="00864978" w:rsidRDefault="00864978" w:rsidP="00864978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dina kunskaper om några symboler inom kristendom, islam och judendom</w:t>
            </w:r>
          </w:p>
          <w:p w:rsidR="00864978" w:rsidRDefault="00864978" w:rsidP="00864978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dina kunskaper om olika berättelser från kristendomen, islam och judendomen</w:t>
            </w:r>
          </w:p>
          <w:p w:rsidR="00864978" w:rsidRDefault="00864978" w:rsidP="00864978">
            <w:pPr>
              <w:spacing w:after="0" w:line="240" w:lineRule="auto"/>
              <w:rPr>
                <w:sz w:val="28"/>
                <w:szCs w:val="28"/>
              </w:rPr>
            </w:pPr>
          </w:p>
          <w:p w:rsidR="008F550C" w:rsidRPr="00DB456D" w:rsidRDefault="008F550C" w:rsidP="00DB456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8F550C" w:rsidRDefault="008F550C">
      <w:pPr>
        <w:rPr>
          <w:b/>
        </w:rPr>
      </w:pPr>
    </w:p>
    <w:p w:rsidR="00DB456D" w:rsidRDefault="00DB456D">
      <w:pPr>
        <w:rPr>
          <w:b/>
          <w:sz w:val="32"/>
          <w:szCs w:val="32"/>
        </w:rPr>
      </w:pPr>
    </w:p>
    <w:p w:rsidR="008F550C" w:rsidRPr="001F39AC" w:rsidRDefault="008F550C">
      <w:pPr>
        <w:rPr>
          <w:color w:val="FF0000"/>
          <w:sz w:val="32"/>
          <w:szCs w:val="32"/>
        </w:rPr>
      </w:pPr>
      <w:r w:rsidRPr="001F39AC">
        <w:rPr>
          <w:b/>
          <w:sz w:val="32"/>
          <w:szCs w:val="32"/>
        </w:rPr>
        <w:lastRenderedPageBreak/>
        <w:t>BEDÖMNING:</w:t>
      </w:r>
      <w:r w:rsidRPr="001F39AC">
        <w:rPr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F550C" w:rsidRPr="006D03FB" w:rsidTr="006D03FB">
        <w:trPr>
          <w:trHeight w:val="1984"/>
        </w:trPr>
        <w:tc>
          <w:tcPr>
            <w:tcW w:w="9212" w:type="dxa"/>
          </w:tcPr>
          <w:p w:rsidR="003D3A44" w:rsidRDefault="003D3A44" w:rsidP="006D03FB">
            <w:pPr>
              <w:spacing w:after="0" w:line="240" w:lineRule="auto"/>
              <w:rPr>
                <w:rStyle w:val="Platshllartext"/>
                <w:color w:val="auto"/>
                <w:sz w:val="28"/>
                <w:szCs w:val="28"/>
              </w:rPr>
            </w:pPr>
            <w:r>
              <w:rPr>
                <w:rStyle w:val="Platshllartext"/>
                <w:color w:val="auto"/>
                <w:sz w:val="28"/>
                <w:szCs w:val="28"/>
              </w:rPr>
              <w:t>RELIGION</w:t>
            </w:r>
          </w:p>
          <w:p w:rsidR="003D3A44" w:rsidRDefault="003D3A44" w:rsidP="003D3A44">
            <w:pPr>
              <w:spacing w:after="0" w:line="240" w:lineRule="auto"/>
              <w:rPr>
                <w:rStyle w:val="Platshllartext"/>
                <w:color w:val="auto"/>
                <w:sz w:val="28"/>
                <w:szCs w:val="28"/>
              </w:rPr>
            </w:pPr>
            <w:r>
              <w:rPr>
                <w:rStyle w:val="Platshllartext"/>
                <w:color w:val="auto"/>
                <w:sz w:val="28"/>
                <w:szCs w:val="28"/>
              </w:rPr>
              <w:t>I arbetsområdet bedöms på vilket sätt du kan ge exempel på:</w:t>
            </w:r>
          </w:p>
          <w:p w:rsidR="00EE38C0" w:rsidRDefault="00EE38C0" w:rsidP="003D3A44">
            <w:pPr>
              <w:spacing w:after="0" w:line="240" w:lineRule="auto"/>
              <w:rPr>
                <w:rStyle w:val="Platshllartext"/>
                <w:color w:val="auto"/>
                <w:sz w:val="28"/>
                <w:szCs w:val="28"/>
              </w:rPr>
            </w:pPr>
          </w:p>
          <w:p w:rsidR="008F550C" w:rsidRPr="003D3A44" w:rsidRDefault="003D3A44" w:rsidP="003D3A44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Style w:val="Platshllartext"/>
                <w:color w:val="auto"/>
                <w:sz w:val="28"/>
                <w:szCs w:val="28"/>
              </w:rPr>
            </w:pPr>
            <w:r>
              <w:rPr>
                <w:rStyle w:val="Platshllartext"/>
                <w:color w:val="auto"/>
                <w:sz w:val="28"/>
                <w:szCs w:val="28"/>
              </w:rPr>
              <w:t>kristendomens roll förr i tiden, i skolan och där du bor</w:t>
            </w:r>
          </w:p>
          <w:p w:rsidR="003D3A44" w:rsidRPr="003D3A44" w:rsidRDefault="003D3A44" w:rsidP="003D3A44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Style w:val="Platshllartext"/>
                <w:color w:val="auto"/>
                <w:sz w:val="28"/>
                <w:szCs w:val="28"/>
              </w:rPr>
            </w:pPr>
            <w:r w:rsidRPr="003D3A44">
              <w:rPr>
                <w:rStyle w:val="Platshllartext"/>
                <w:color w:val="auto"/>
                <w:sz w:val="28"/>
                <w:szCs w:val="28"/>
              </w:rPr>
              <w:t>var man kan utöva religion där du bor</w:t>
            </w:r>
          </w:p>
          <w:p w:rsidR="003D3A44" w:rsidRPr="003D3A44" w:rsidRDefault="003D3A44" w:rsidP="003D3A44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Style w:val="Platshllartext"/>
                <w:color w:val="auto"/>
                <w:sz w:val="28"/>
                <w:szCs w:val="28"/>
              </w:rPr>
            </w:pPr>
            <w:r w:rsidRPr="003D3A44">
              <w:rPr>
                <w:rStyle w:val="Platshllartext"/>
                <w:color w:val="auto"/>
                <w:sz w:val="28"/>
                <w:szCs w:val="28"/>
              </w:rPr>
              <w:t>några högtider inom kristendomen, islam och judendomen</w:t>
            </w:r>
          </w:p>
          <w:p w:rsidR="003D3A44" w:rsidRPr="003D3A44" w:rsidRDefault="003D3A44" w:rsidP="003D3A44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Style w:val="Platshllartext"/>
                <w:color w:val="auto"/>
                <w:sz w:val="28"/>
                <w:szCs w:val="28"/>
              </w:rPr>
            </w:pPr>
            <w:r w:rsidRPr="003D3A44">
              <w:rPr>
                <w:rStyle w:val="Platshllartext"/>
                <w:color w:val="auto"/>
                <w:sz w:val="28"/>
                <w:szCs w:val="28"/>
              </w:rPr>
              <w:t>några symboler inom kristendomen, islam och judendomen</w:t>
            </w:r>
          </w:p>
          <w:p w:rsidR="003D3A44" w:rsidRDefault="003D3A44" w:rsidP="003D3A44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Style w:val="Platshllartext"/>
                <w:color w:val="auto"/>
                <w:sz w:val="28"/>
                <w:szCs w:val="28"/>
              </w:rPr>
            </w:pPr>
            <w:r w:rsidRPr="003D3A44">
              <w:rPr>
                <w:rStyle w:val="Platshllartext"/>
                <w:color w:val="auto"/>
                <w:sz w:val="28"/>
                <w:szCs w:val="28"/>
              </w:rPr>
              <w:t>några berättelser från kristendomen, islam och judendomen</w:t>
            </w:r>
          </w:p>
          <w:p w:rsidR="003D3A44" w:rsidRDefault="003D3A44" w:rsidP="003D3A44">
            <w:pPr>
              <w:spacing w:after="0" w:line="240" w:lineRule="auto"/>
              <w:rPr>
                <w:sz w:val="28"/>
                <w:szCs w:val="28"/>
              </w:rPr>
            </w:pPr>
          </w:p>
          <w:p w:rsidR="003D3A44" w:rsidRPr="00DB456D" w:rsidRDefault="003D3A44" w:rsidP="00DB456D">
            <w:pPr>
              <w:spacing w:after="0" w:line="240" w:lineRule="auto"/>
              <w:rPr>
                <w:sz w:val="28"/>
                <w:szCs w:val="28"/>
              </w:rPr>
            </w:pPr>
          </w:p>
          <w:p w:rsidR="008F550C" w:rsidRPr="003D3A44" w:rsidRDefault="008F550C" w:rsidP="006D03FB">
            <w:pPr>
              <w:spacing w:after="0" w:line="240" w:lineRule="auto"/>
            </w:pPr>
          </w:p>
          <w:p w:rsidR="008F550C" w:rsidRPr="006D03FB" w:rsidRDefault="008F550C" w:rsidP="006D03FB">
            <w:pPr>
              <w:spacing w:after="0" w:line="240" w:lineRule="auto"/>
            </w:pPr>
          </w:p>
        </w:tc>
      </w:tr>
    </w:tbl>
    <w:p w:rsidR="008F550C" w:rsidRDefault="008F550C">
      <w:pPr>
        <w:rPr>
          <w:b/>
        </w:rPr>
      </w:pPr>
    </w:p>
    <w:p w:rsidR="008F550C" w:rsidRPr="003D3A44" w:rsidRDefault="008F550C">
      <w:pPr>
        <w:rPr>
          <w:b/>
          <w:sz w:val="32"/>
          <w:szCs w:val="32"/>
        </w:rPr>
      </w:pPr>
      <w:r w:rsidRPr="003D3A44">
        <w:rPr>
          <w:b/>
          <w:sz w:val="32"/>
          <w:szCs w:val="32"/>
        </w:rPr>
        <w:t>UNDERVISNING:</w:t>
      </w:r>
      <w:r w:rsidRPr="003D3A44">
        <w:rPr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F550C" w:rsidRPr="006D03FB" w:rsidTr="006D03FB">
        <w:trPr>
          <w:trHeight w:val="1984"/>
        </w:trPr>
        <w:tc>
          <w:tcPr>
            <w:tcW w:w="9212" w:type="dxa"/>
          </w:tcPr>
          <w:p w:rsidR="008F550C" w:rsidRDefault="004B6C79" w:rsidP="006D03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 kommer att ha muntliga genomgångar oc</w:t>
            </w:r>
            <w:r w:rsidR="00DB456D">
              <w:rPr>
                <w:sz w:val="28"/>
                <w:szCs w:val="28"/>
              </w:rPr>
              <w:t xml:space="preserve">h titta på filmer. </w:t>
            </w:r>
          </w:p>
          <w:p w:rsidR="00DB456D" w:rsidRDefault="00DB456D" w:rsidP="006D03FB">
            <w:pPr>
              <w:spacing w:after="0" w:line="240" w:lineRule="auto"/>
              <w:rPr>
                <w:sz w:val="28"/>
                <w:szCs w:val="28"/>
              </w:rPr>
            </w:pPr>
          </w:p>
          <w:p w:rsidR="004B6C79" w:rsidRPr="004B6C79" w:rsidRDefault="004B6C79" w:rsidP="006D03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 kommer att använda vår SO-bok där vi kan läsa och titta på bilder om de olika religionerna.</w:t>
            </w:r>
          </w:p>
          <w:p w:rsidR="008F550C" w:rsidRPr="006D03FB" w:rsidRDefault="008F550C" w:rsidP="006D03FB">
            <w:pPr>
              <w:spacing w:after="0" w:line="240" w:lineRule="auto"/>
            </w:pPr>
          </w:p>
        </w:tc>
      </w:tr>
    </w:tbl>
    <w:p w:rsidR="008F550C" w:rsidRDefault="008F550C"/>
    <w:p w:rsidR="008F550C" w:rsidRPr="004B6C79" w:rsidRDefault="008F550C">
      <w:pPr>
        <w:rPr>
          <w:sz w:val="32"/>
          <w:szCs w:val="32"/>
        </w:rPr>
      </w:pPr>
      <w:r w:rsidRPr="004B6C79">
        <w:rPr>
          <w:b/>
          <w:sz w:val="32"/>
          <w:szCs w:val="32"/>
        </w:rPr>
        <w:t>VISA KUNSKAPER</w:t>
      </w:r>
      <w:r w:rsidR="004B6C79" w:rsidRPr="004B6C79">
        <w:rPr>
          <w:b/>
          <w:sz w:val="32"/>
          <w:szCs w:val="32"/>
        </w:rPr>
        <w:t>:</w:t>
      </w:r>
      <w:r w:rsidRPr="004B6C79">
        <w:rPr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F550C" w:rsidRPr="006D03FB" w:rsidTr="006D03FB">
        <w:trPr>
          <w:trHeight w:val="1984"/>
        </w:trPr>
        <w:tc>
          <w:tcPr>
            <w:tcW w:w="9212" w:type="dxa"/>
          </w:tcPr>
          <w:p w:rsidR="008F550C" w:rsidRPr="004B6C79" w:rsidRDefault="008F550C" w:rsidP="006D03FB">
            <w:pPr>
              <w:spacing w:after="0" w:line="240" w:lineRule="auto"/>
              <w:rPr>
                <w:sz w:val="4"/>
                <w:szCs w:val="4"/>
              </w:rPr>
            </w:pPr>
            <w:r w:rsidRPr="004B6C79">
              <w:rPr>
                <w:rStyle w:val="Platshllartext"/>
                <w:sz w:val="4"/>
                <w:szCs w:val="4"/>
              </w:rPr>
              <w:t>Klicka här för att ange text.</w:t>
            </w:r>
            <w:r w:rsidRPr="004B6C79">
              <w:rPr>
                <w:sz w:val="4"/>
                <w:szCs w:val="4"/>
              </w:rPr>
              <w:br/>
            </w:r>
          </w:p>
          <w:p w:rsidR="008F550C" w:rsidRDefault="004B6C79" w:rsidP="006D03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 kommer att samla allt arbete du gör i en särskild bok som vi kallar Religionsboken.</w:t>
            </w:r>
          </w:p>
          <w:p w:rsidR="004B6C79" w:rsidRPr="004B6C79" w:rsidRDefault="004B6C79" w:rsidP="006D03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 kommer också att få göra bilder som visar att du har tagit till dig av undervisningen.</w:t>
            </w:r>
          </w:p>
        </w:tc>
      </w:tr>
    </w:tbl>
    <w:p w:rsidR="008F550C" w:rsidRDefault="008F550C"/>
    <w:p w:rsidR="004B6C79" w:rsidRDefault="004B6C79">
      <w:pPr>
        <w:rPr>
          <w:b/>
          <w:sz w:val="32"/>
          <w:szCs w:val="32"/>
        </w:rPr>
      </w:pPr>
    </w:p>
    <w:p w:rsidR="004B6C79" w:rsidRDefault="004B6C79">
      <w:pPr>
        <w:rPr>
          <w:b/>
          <w:sz w:val="32"/>
          <w:szCs w:val="32"/>
        </w:rPr>
      </w:pPr>
    </w:p>
    <w:p w:rsidR="004B6C79" w:rsidRDefault="004B6C79">
      <w:pPr>
        <w:rPr>
          <w:b/>
          <w:sz w:val="32"/>
          <w:szCs w:val="32"/>
        </w:rPr>
      </w:pPr>
    </w:p>
    <w:p w:rsidR="00DB456D" w:rsidRDefault="00DB456D">
      <w:pPr>
        <w:rPr>
          <w:b/>
          <w:sz w:val="32"/>
          <w:szCs w:val="32"/>
        </w:rPr>
      </w:pPr>
    </w:p>
    <w:p w:rsidR="008F550C" w:rsidRPr="00F03B93" w:rsidRDefault="008F550C">
      <w:pPr>
        <w:rPr>
          <w:b/>
          <w:sz w:val="32"/>
          <w:szCs w:val="32"/>
        </w:rPr>
      </w:pPr>
      <w:r w:rsidRPr="00F03B93">
        <w:rPr>
          <w:b/>
          <w:sz w:val="32"/>
          <w:szCs w:val="32"/>
        </w:rPr>
        <w:lastRenderedPageBreak/>
        <w:t>UTGÅNGSPUNKT FÖR PLANERINGEN</w:t>
      </w:r>
    </w:p>
    <w:p w:rsidR="008F550C" w:rsidRPr="004B6C79" w:rsidRDefault="008F550C">
      <w:pPr>
        <w:rPr>
          <w:sz w:val="32"/>
          <w:szCs w:val="32"/>
        </w:rPr>
      </w:pPr>
      <w:r w:rsidRPr="004B6C79">
        <w:rPr>
          <w:b/>
          <w:sz w:val="32"/>
          <w:szCs w:val="32"/>
        </w:rPr>
        <w:t>NATIONELLA MÅL:</w:t>
      </w:r>
      <w:r w:rsidRPr="004B6C79">
        <w:rPr>
          <w:sz w:val="32"/>
          <w:szCs w:val="32"/>
        </w:rPr>
        <w:t xml:space="preserve"> </w:t>
      </w:r>
      <w:r w:rsidRPr="004B6C79">
        <w:rPr>
          <w:sz w:val="32"/>
          <w:szCs w:val="3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F550C" w:rsidRPr="006D03FB" w:rsidTr="006D03FB">
        <w:trPr>
          <w:trHeight w:val="1984"/>
        </w:trPr>
        <w:tc>
          <w:tcPr>
            <w:tcW w:w="9212" w:type="dxa"/>
          </w:tcPr>
          <w:p w:rsidR="008F550C" w:rsidRDefault="004B6C79" w:rsidP="006D03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RELIGION</w:t>
            </w:r>
          </w:p>
          <w:p w:rsidR="004B6C79" w:rsidRDefault="004B6C79" w:rsidP="006D03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Följande mål ligger till grund för arbetsområdet:</w:t>
            </w:r>
          </w:p>
          <w:p w:rsidR="004B6C79" w:rsidRDefault="004B6C79" w:rsidP="004B6C79">
            <w:pPr>
              <w:pStyle w:val="Liststycke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analysera kristendomen, andra religioner och livsåskådningar samt olika tolkningar och bruk inom dessa</w:t>
            </w:r>
          </w:p>
          <w:p w:rsidR="004B6C79" w:rsidRDefault="004B6C79" w:rsidP="004B6C79">
            <w:pPr>
              <w:pStyle w:val="Liststycke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analysera hur religioner påverkar och påverkas av förhållanden och skeenden i samhället</w:t>
            </w:r>
          </w:p>
          <w:p w:rsidR="004B6C79" w:rsidRPr="00DB456D" w:rsidRDefault="004B6C79" w:rsidP="00DB456D">
            <w:pPr>
              <w:spacing w:after="0" w:line="240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8F550C" w:rsidRPr="006D03FB" w:rsidRDefault="008F550C" w:rsidP="006D03FB">
            <w:pPr>
              <w:spacing w:after="0" w:line="240" w:lineRule="auto"/>
            </w:pPr>
          </w:p>
        </w:tc>
      </w:tr>
    </w:tbl>
    <w:p w:rsidR="008F550C" w:rsidRDefault="008F550C"/>
    <w:sectPr w:rsidR="008F550C" w:rsidSect="00120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6275"/>
    <w:multiLevelType w:val="hybridMultilevel"/>
    <w:tmpl w:val="DC28AE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6564A"/>
    <w:multiLevelType w:val="hybridMultilevel"/>
    <w:tmpl w:val="B17C5E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C6D8F"/>
    <w:multiLevelType w:val="hybridMultilevel"/>
    <w:tmpl w:val="BA04C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52A58"/>
    <w:multiLevelType w:val="hybridMultilevel"/>
    <w:tmpl w:val="F09A03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327BD"/>
    <w:multiLevelType w:val="hybridMultilevel"/>
    <w:tmpl w:val="5B787A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15"/>
    <w:rsid w:val="000903C5"/>
    <w:rsid w:val="000F7D05"/>
    <w:rsid w:val="001204AF"/>
    <w:rsid w:val="001F39AC"/>
    <w:rsid w:val="00231A9D"/>
    <w:rsid w:val="00232315"/>
    <w:rsid w:val="00303FD1"/>
    <w:rsid w:val="00356C15"/>
    <w:rsid w:val="003D3A44"/>
    <w:rsid w:val="00435D57"/>
    <w:rsid w:val="004B6C79"/>
    <w:rsid w:val="005A6440"/>
    <w:rsid w:val="005F3C51"/>
    <w:rsid w:val="00601D5B"/>
    <w:rsid w:val="00637470"/>
    <w:rsid w:val="00686ADD"/>
    <w:rsid w:val="006A728D"/>
    <w:rsid w:val="006D03FB"/>
    <w:rsid w:val="0070681D"/>
    <w:rsid w:val="00720637"/>
    <w:rsid w:val="007234FF"/>
    <w:rsid w:val="007B0224"/>
    <w:rsid w:val="007B5EB8"/>
    <w:rsid w:val="00847F2F"/>
    <w:rsid w:val="00864978"/>
    <w:rsid w:val="008F550C"/>
    <w:rsid w:val="009564FE"/>
    <w:rsid w:val="00A115B0"/>
    <w:rsid w:val="00A15CD8"/>
    <w:rsid w:val="00A231A0"/>
    <w:rsid w:val="00A743C3"/>
    <w:rsid w:val="00AB168D"/>
    <w:rsid w:val="00AC1A1F"/>
    <w:rsid w:val="00B153F7"/>
    <w:rsid w:val="00B31160"/>
    <w:rsid w:val="00BE6030"/>
    <w:rsid w:val="00C32ED7"/>
    <w:rsid w:val="00C9422C"/>
    <w:rsid w:val="00DB456D"/>
    <w:rsid w:val="00DF7526"/>
    <w:rsid w:val="00E45CFF"/>
    <w:rsid w:val="00EE38C0"/>
    <w:rsid w:val="00F03B93"/>
    <w:rsid w:val="00F14262"/>
    <w:rsid w:val="00F31C9E"/>
    <w:rsid w:val="00F43367"/>
    <w:rsid w:val="00FB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804DD"/>
  <w15:docId w15:val="{3D063B9B-FA28-4C0B-AFB4-410940C7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FD1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99"/>
    <w:rsid w:val="00E45C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A1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A115B0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7B0224"/>
    <w:rPr>
      <w:rFonts w:cs="Times New Roman"/>
      <w:color w:val="808080"/>
    </w:rPr>
  </w:style>
  <w:style w:type="paragraph" w:styleId="Liststycke">
    <w:name w:val="List Paragraph"/>
    <w:basedOn w:val="Normal"/>
    <w:uiPriority w:val="34"/>
    <w:qFormat/>
    <w:rsid w:val="00864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pr16\LOKALA~1\Temp\fcctemp\Pedagogisk%20Planer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Pedagogisk Planering</Template>
  <TotalTime>27</TotalTime>
  <Pages>3</Pages>
  <Words>337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Pedagogisk Planering</vt:lpstr>
    </vt:vector>
  </TitlesOfParts>
  <Company>Alvesta Kommun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Pedagogisk Planering</dc:title>
  <dc:creator>Britt-Marie Råbock</dc:creator>
  <cp:lastModifiedBy>Britt-Marie Råbock</cp:lastModifiedBy>
  <cp:revision>9</cp:revision>
  <cp:lastPrinted>2011-06-09T13:37:00Z</cp:lastPrinted>
  <dcterms:created xsi:type="dcterms:W3CDTF">2014-08-28T12:05:00Z</dcterms:created>
  <dcterms:modified xsi:type="dcterms:W3CDTF">2017-08-30T17:03:00Z</dcterms:modified>
</cp:coreProperties>
</file>